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F8" w:rsidRPr="002215B0" w:rsidRDefault="002215B0" w:rsidP="009405F8">
      <w:pPr>
        <w:jc w:val="right"/>
        <w:rPr>
          <w:b/>
        </w:rPr>
      </w:pPr>
      <w:r w:rsidRPr="002215B0">
        <w:rPr>
          <w:b/>
        </w:rPr>
        <w:t>PAPEL TIMBRADO</w:t>
      </w:r>
      <w:r w:rsidR="009405F8" w:rsidRPr="002215B0">
        <w:rPr>
          <w:b/>
        </w:rPr>
        <w:t xml:space="preserve"> DA EMPRESA</w:t>
      </w:r>
    </w:p>
    <w:p w:rsidR="009405F8" w:rsidRDefault="009405F8" w:rsidP="009405F8"/>
    <w:p w:rsidR="009405F8" w:rsidRDefault="00ED3900" w:rsidP="002215B0">
      <w:pPr>
        <w:jc w:val="right"/>
      </w:pPr>
      <w:r>
        <w:t>Goiânia,07</w:t>
      </w:r>
      <w:r w:rsidR="002215B0">
        <w:t xml:space="preserve"> de </w:t>
      </w:r>
      <w:r>
        <w:t>maio</w:t>
      </w:r>
      <w:r w:rsidR="00B737C3">
        <w:t xml:space="preserve"> de 202</w:t>
      </w:r>
      <w:r>
        <w:t>4</w:t>
      </w:r>
      <w:r w:rsidR="002215B0">
        <w:t>.</w:t>
      </w:r>
    </w:p>
    <w:p w:rsidR="009405F8" w:rsidRDefault="009405F8" w:rsidP="009405F8"/>
    <w:p w:rsidR="009405F8" w:rsidRDefault="009405F8" w:rsidP="009405F8"/>
    <w:p w:rsidR="009405F8" w:rsidRDefault="009405F8" w:rsidP="009405F8"/>
    <w:p w:rsidR="009405F8" w:rsidRPr="002215B0" w:rsidRDefault="009405F8" w:rsidP="009405F8">
      <w:pPr>
        <w:jc w:val="center"/>
        <w:rPr>
          <w:b/>
          <w:sz w:val="28"/>
          <w:szCs w:val="28"/>
          <w:u w:val="single"/>
        </w:rPr>
      </w:pPr>
      <w:r w:rsidRPr="002215B0">
        <w:rPr>
          <w:b/>
          <w:sz w:val="28"/>
          <w:szCs w:val="28"/>
          <w:u w:val="single"/>
        </w:rPr>
        <w:t>CARTAO DE APRESENTA</w:t>
      </w:r>
      <w:r w:rsidR="002215B0" w:rsidRPr="002215B0">
        <w:rPr>
          <w:b/>
          <w:sz w:val="28"/>
          <w:szCs w:val="28"/>
          <w:u w:val="single"/>
        </w:rPr>
        <w:t>ÇÃ</w:t>
      </w:r>
      <w:r w:rsidRPr="002215B0">
        <w:rPr>
          <w:b/>
          <w:sz w:val="28"/>
          <w:szCs w:val="28"/>
          <w:u w:val="single"/>
        </w:rPr>
        <w:t>O</w:t>
      </w:r>
    </w:p>
    <w:p w:rsidR="009405F8" w:rsidRDefault="009405F8" w:rsidP="009405F8"/>
    <w:p w:rsidR="002215B0" w:rsidRDefault="002215B0" w:rsidP="009405F8"/>
    <w:p w:rsidR="009405F8" w:rsidRDefault="009405F8" w:rsidP="009405F8">
      <w:r>
        <w:t>Ao Banco Bradesco S.A</w:t>
      </w:r>
      <w:bookmarkStart w:id="0" w:name="_GoBack"/>
      <w:bookmarkEnd w:id="0"/>
    </w:p>
    <w:p w:rsidR="009405F8" w:rsidRPr="00ED3900" w:rsidRDefault="00C46A8C" w:rsidP="009405F8">
      <w:pPr>
        <w:rPr>
          <w:b/>
        </w:rPr>
      </w:pPr>
      <w:r>
        <w:t>Agencia:</w:t>
      </w:r>
      <w:r w:rsidR="00B737C3">
        <w:t xml:space="preserve"> 1216-5 – AG. SETOR PEDRO LUDOVICO</w:t>
      </w:r>
      <w:r>
        <w:t>.</w:t>
      </w:r>
      <w:r w:rsidR="00ED3900">
        <w:t xml:space="preserve"> </w:t>
      </w:r>
      <w:r w:rsidR="00ED3900" w:rsidRPr="00ED3900">
        <w:rPr>
          <w:b/>
        </w:rPr>
        <w:t>Conta 13865-7</w:t>
      </w:r>
    </w:p>
    <w:p w:rsidR="00215B64" w:rsidRDefault="002215B0" w:rsidP="009405F8">
      <w:r>
        <w:t>Convênio</w:t>
      </w:r>
      <w:r w:rsidR="00215B64">
        <w:t>:</w:t>
      </w:r>
      <w:r w:rsidR="00C301DA">
        <w:rPr>
          <w:b/>
        </w:rPr>
        <w:t xml:space="preserve"> </w:t>
      </w:r>
      <w:r w:rsidR="00ED3900">
        <w:rPr>
          <w:b/>
        </w:rPr>
        <w:t xml:space="preserve"> 220802928</w:t>
      </w:r>
    </w:p>
    <w:p w:rsidR="009405F8" w:rsidRDefault="009405F8" w:rsidP="009405F8">
      <w:r>
        <w:t xml:space="preserve">Autorizamos a abertura de conta </w:t>
      </w:r>
      <w:r w:rsidR="007C47F2">
        <w:t>salário</w:t>
      </w:r>
      <w:r>
        <w:t xml:space="preserve"> para o funcionário _____</w:t>
      </w:r>
      <w:r w:rsidR="002215B0">
        <w:t>_________________</w:t>
      </w:r>
      <w:r>
        <w:t xml:space="preserve">____, </w:t>
      </w:r>
      <w:r w:rsidR="00B737C3">
        <w:t xml:space="preserve">portador </w:t>
      </w:r>
      <w:r>
        <w:t>do CPF:____</w:t>
      </w:r>
      <w:r w:rsidR="002215B0">
        <w:t>____</w:t>
      </w:r>
      <w:r>
        <w:t xml:space="preserve">__, residente no endereço </w:t>
      </w:r>
      <w:r w:rsidR="002215B0">
        <w:t>_________</w:t>
      </w:r>
      <w:r>
        <w:t xml:space="preserve">______________, sendo este </w:t>
      </w:r>
      <w:r w:rsidR="002215B0">
        <w:t xml:space="preserve"> f</w:t>
      </w:r>
      <w:r>
        <w:t>uncionário da empresa</w:t>
      </w:r>
      <w:r w:rsidR="00B737C3">
        <w:t>.</w:t>
      </w:r>
      <w:r>
        <w:t xml:space="preserve"> </w:t>
      </w:r>
      <w:r w:rsidR="005D10B0">
        <w:t xml:space="preserve"> </w:t>
      </w:r>
    </w:p>
    <w:p w:rsidR="002C2526" w:rsidRDefault="002C2526" w:rsidP="009405F8"/>
    <w:p w:rsidR="00B97346" w:rsidRPr="00B97346" w:rsidRDefault="00B97346" w:rsidP="009405F8">
      <w:pPr>
        <w:rPr>
          <w:b/>
        </w:rPr>
      </w:pPr>
      <w:r w:rsidRPr="00B97346">
        <w:rPr>
          <w:b/>
        </w:rPr>
        <w:lastRenderedPageBreak/>
        <w:t>Função/Cargo:</w:t>
      </w:r>
    </w:p>
    <w:p w:rsidR="00B97346" w:rsidRPr="00B97346" w:rsidRDefault="00B97346" w:rsidP="009405F8">
      <w:pPr>
        <w:rPr>
          <w:b/>
        </w:rPr>
      </w:pPr>
      <w:r w:rsidRPr="00B97346">
        <w:rPr>
          <w:b/>
        </w:rPr>
        <w:t>Salário:</w:t>
      </w:r>
    </w:p>
    <w:p w:rsidR="00B97346" w:rsidRDefault="00B97346" w:rsidP="009405F8"/>
    <w:p w:rsidR="009405F8" w:rsidRDefault="008D4183" w:rsidP="002215B0">
      <w:r>
        <w:t>Atenciosamente</w:t>
      </w:r>
      <w:r w:rsidR="009405F8">
        <w:t>,</w:t>
      </w:r>
    </w:p>
    <w:p w:rsidR="009405F8" w:rsidRDefault="009405F8" w:rsidP="009405F8">
      <w:pPr>
        <w:jc w:val="right"/>
      </w:pPr>
    </w:p>
    <w:p w:rsidR="002215B0" w:rsidRDefault="002215B0" w:rsidP="009405F8">
      <w:pPr>
        <w:jc w:val="right"/>
      </w:pPr>
    </w:p>
    <w:p w:rsidR="009405F8" w:rsidRDefault="009405F8" w:rsidP="009405F8">
      <w:pPr>
        <w:jc w:val="center"/>
      </w:pPr>
      <w:r>
        <w:t>______________________________</w:t>
      </w:r>
    </w:p>
    <w:p w:rsidR="002C2526" w:rsidRDefault="002C2526" w:rsidP="009405F8">
      <w:pPr>
        <w:jc w:val="center"/>
      </w:pPr>
    </w:p>
    <w:p w:rsidR="009405F8" w:rsidRDefault="008D4183" w:rsidP="009405F8">
      <w:pPr>
        <w:jc w:val="center"/>
      </w:pPr>
      <w:r>
        <w:t>Sócio</w:t>
      </w:r>
      <w:r w:rsidR="009405F8">
        <w:t>/Diretor</w:t>
      </w:r>
    </w:p>
    <w:p w:rsidR="009405F8" w:rsidRDefault="00BD191F" w:rsidP="009405F8">
      <w:r>
        <w:t>(Carimbo CNPJ da empresa)</w:t>
      </w:r>
    </w:p>
    <w:sectPr w:rsidR="00940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F8"/>
    <w:rsid w:val="0000336F"/>
    <w:rsid w:val="000225E2"/>
    <w:rsid w:val="000E2BB1"/>
    <w:rsid w:val="00147C02"/>
    <w:rsid w:val="00215B64"/>
    <w:rsid w:val="002215B0"/>
    <w:rsid w:val="002C2526"/>
    <w:rsid w:val="002D5442"/>
    <w:rsid w:val="002E21C8"/>
    <w:rsid w:val="00344C7C"/>
    <w:rsid w:val="004018D3"/>
    <w:rsid w:val="004E7B88"/>
    <w:rsid w:val="00526443"/>
    <w:rsid w:val="00527B2B"/>
    <w:rsid w:val="0053679E"/>
    <w:rsid w:val="005919EB"/>
    <w:rsid w:val="005B2152"/>
    <w:rsid w:val="005D10B0"/>
    <w:rsid w:val="00600615"/>
    <w:rsid w:val="007C47F2"/>
    <w:rsid w:val="0081681A"/>
    <w:rsid w:val="008420DE"/>
    <w:rsid w:val="008A04E1"/>
    <w:rsid w:val="008D4183"/>
    <w:rsid w:val="009405F8"/>
    <w:rsid w:val="00970097"/>
    <w:rsid w:val="00975406"/>
    <w:rsid w:val="00A406BA"/>
    <w:rsid w:val="00A5288B"/>
    <w:rsid w:val="00B22FAF"/>
    <w:rsid w:val="00B737C3"/>
    <w:rsid w:val="00B97346"/>
    <w:rsid w:val="00BD191F"/>
    <w:rsid w:val="00C21B1D"/>
    <w:rsid w:val="00C301DA"/>
    <w:rsid w:val="00C46A8C"/>
    <w:rsid w:val="00C70DCE"/>
    <w:rsid w:val="00CE55FF"/>
    <w:rsid w:val="00E64702"/>
    <w:rsid w:val="00ED3900"/>
    <w:rsid w:val="00F50319"/>
    <w:rsid w:val="00F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94126-AEEE-4179-BFC4-4EF036B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F79E3586.dotm</Template>
  <TotalTime>1</TotalTime>
  <Pages>1</Pages>
  <Words>77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Bradesco S.A.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NAYLA SUIANNE VAZ CUNHA</dc:creator>
  <cp:keywords/>
  <dc:description/>
  <cp:lastModifiedBy>NAYLA SUIANNE VAZ CUNHA</cp:lastModifiedBy>
  <cp:revision>2</cp:revision>
  <dcterms:created xsi:type="dcterms:W3CDTF">2024-05-07T14:05:00Z</dcterms:created>
  <dcterms:modified xsi:type="dcterms:W3CDTF">2024-05-07T14:05:00Z</dcterms:modified>
</cp:coreProperties>
</file>